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3B5F4" w14:textId="64926358" w:rsidR="007A5C67" w:rsidRPr="00F544C1" w:rsidRDefault="505E7399" w:rsidP="00F544C1">
      <w:pPr>
        <w:jc w:val="center"/>
        <w:rPr>
          <w:b/>
          <w:bCs/>
          <w:sz w:val="22"/>
          <w:szCs w:val="22"/>
        </w:rPr>
      </w:pPr>
      <w:r w:rsidRPr="00F544C1">
        <w:rPr>
          <w:b/>
          <w:bCs/>
          <w:sz w:val="22"/>
          <w:szCs w:val="22"/>
        </w:rPr>
        <w:t xml:space="preserve">Request </w:t>
      </w:r>
      <w:r w:rsidR="00A2189B" w:rsidRPr="00F544C1">
        <w:rPr>
          <w:b/>
          <w:bCs/>
          <w:sz w:val="22"/>
          <w:szCs w:val="22"/>
        </w:rPr>
        <w:t>f</w:t>
      </w:r>
      <w:r w:rsidRPr="00F544C1">
        <w:rPr>
          <w:b/>
          <w:bCs/>
          <w:sz w:val="22"/>
          <w:szCs w:val="22"/>
        </w:rPr>
        <w:t>or Proposals</w:t>
      </w:r>
    </w:p>
    <w:p w14:paraId="7B981AC4" w14:textId="48C8BCE4" w:rsidR="007A5C67" w:rsidRPr="00F544C1" w:rsidRDefault="505E7399" w:rsidP="505E7399">
      <w:pPr>
        <w:jc w:val="center"/>
        <w:rPr>
          <w:b/>
          <w:bCs/>
          <w:sz w:val="22"/>
          <w:szCs w:val="22"/>
        </w:rPr>
      </w:pPr>
      <w:r w:rsidRPr="00F544C1">
        <w:rPr>
          <w:b/>
          <w:bCs/>
          <w:sz w:val="22"/>
          <w:szCs w:val="22"/>
        </w:rPr>
        <w:t>Stephenson County Community Guide</w:t>
      </w:r>
    </w:p>
    <w:p w14:paraId="58035696" w14:textId="131D9794" w:rsidR="00C0100C" w:rsidRDefault="00C0100C" w:rsidP="505E7399">
      <w:pPr>
        <w:jc w:val="center"/>
        <w:rPr>
          <w:sz w:val="22"/>
          <w:szCs w:val="22"/>
        </w:rPr>
      </w:pPr>
    </w:p>
    <w:p w14:paraId="714CCF7F" w14:textId="55F519C4" w:rsidR="00C0100C" w:rsidRDefault="505E7399" w:rsidP="505E7399">
      <w:pPr>
        <w:rPr>
          <w:sz w:val="22"/>
          <w:szCs w:val="22"/>
        </w:rPr>
      </w:pPr>
      <w:r w:rsidRPr="505E7399">
        <w:rPr>
          <w:sz w:val="22"/>
          <w:szCs w:val="22"/>
        </w:rPr>
        <w:t xml:space="preserve">The </w:t>
      </w:r>
      <w:r w:rsidR="005702A0">
        <w:rPr>
          <w:sz w:val="22"/>
          <w:szCs w:val="22"/>
        </w:rPr>
        <w:t xml:space="preserve">ALL IN </w:t>
      </w:r>
      <w:r w:rsidRPr="505E7399">
        <w:rPr>
          <w:sz w:val="22"/>
          <w:szCs w:val="22"/>
        </w:rPr>
        <w:t>Stephenson County Community Guide is a gloss-text, bound publication used to promote and highlight the businesses, attractions</w:t>
      </w:r>
      <w:r w:rsidR="00A2189B">
        <w:rPr>
          <w:sz w:val="22"/>
          <w:szCs w:val="22"/>
        </w:rPr>
        <w:t>,</w:t>
      </w:r>
      <w:r w:rsidRPr="505E7399">
        <w:rPr>
          <w:sz w:val="22"/>
          <w:szCs w:val="22"/>
        </w:rPr>
        <w:t xml:space="preserve"> and events in </w:t>
      </w:r>
      <w:r w:rsidR="00F150FC">
        <w:rPr>
          <w:sz w:val="22"/>
          <w:szCs w:val="22"/>
        </w:rPr>
        <w:t>Freeport &amp; Stephenson County</w:t>
      </w:r>
      <w:r w:rsidRPr="505E7399">
        <w:rPr>
          <w:sz w:val="22"/>
          <w:szCs w:val="22"/>
        </w:rPr>
        <w:t xml:space="preserve">. The guide is distributed as tourism information as well as those interested in residing and working in the area. </w:t>
      </w:r>
      <w:r w:rsidR="00682CAB">
        <w:rPr>
          <w:sz w:val="22"/>
          <w:szCs w:val="22"/>
        </w:rPr>
        <w:t>In addition, the publication is</w:t>
      </w:r>
      <w:r w:rsidRPr="505E7399">
        <w:rPr>
          <w:sz w:val="22"/>
          <w:szCs w:val="22"/>
        </w:rPr>
        <w:t xml:space="preserve"> used as a membership guide providing a member directory and information as well as community information. Sections of the guide include but are not limited to calendar of events, local attractions, business services, county and city maps, and highlights of local communities.</w:t>
      </w:r>
    </w:p>
    <w:p w14:paraId="1547DC33" w14:textId="77777777" w:rsidR="007A5C67" w:rsidRDefault="007A5C67" w:rsidP="505E7399">
      <w:pPr>
        <w:rPr>
          <w:sz w:val="22"/>
          <w:szCs w:val="22"/>
        </w:rPr>
      </w:pPr>
    </w:p>
    <w:p w14:paraId="00D741E9" w14:textId="2AB41C0F" w:rsidR="007A5C67" w:rsidRDefault="505E7399" w:rsidP="505E7399">
      <w:pPr>
        <w:rPr>
          <w:sz w:val="22"/>
          <w:szCs w:val="22"/>
        </w:rPr>
      </w:pPr>
      <w:r w:rsidRPr="505E7399">
        <w:rPr>
          <w:sz w:val="22"/>
          <w:szCs w:val="22"/>
        </w:rPr>
        <w:t>The Greater Freeport Partnership is seeking proposals to sell advertising, design, publish and print</w:t>
      </w:r>
      <w:r w:rsidR="000020C5">
        <w:rPr>
          <w:sz w:val="22"/>
          <w:szCs w:val="22"/>
        </w:rPr>
        <w:t xml:space="preserve"> </w:t>
      </w:r>
      <w:r w:rsidRPr="505E7399">
        <w:rPr>
          <w:sz w:val="22"/>
          <w:szCs w:val="22"/>
        </w:rPr>
        <w:t>the 202</w:t>
      </w:r>
      <w:r w:rsidR="00491EC9">
        <w:rPr>
          <w:sz w:val="22"/>
          <w:szCs w:val="22"/>
        </w:rPr>
        <w:t>4</w:t>
      </w:r>
      <w:r w:rsidR="00112673">
        <w:rPr>
          <w:sz w:val="22"/>
          <w:szCs w:val="22"/>
        </w:rPr>
        <w:t>-2026</w:t>
      </w:r>
      <w:r w:rsidRPr="505E7399">
        <w:rPr>
          <w:sz w:val="22"/>
          <w:szCs w:val="22"/>
        </w:rPr>
        <w:t xml:space="preserve"> Community Guide.  </w:t>
      </w:r>
      <w:r w:rsidR="00112673">
        <w:rPr>
          <w:sz w:val="22"/>
          <w:szCs w:val="22"/>
        </w:rPr>
        <w:t xml:space="preserve">This is a three-year contract opportunity. </w:t>
      </w:r>
      <w:r w:rsidRPr="505E7399">
        <w:rPr>
          <w:sz w:val="22"/>
          <w:szCs w:val="22"/>
        </w:rPr>
        <w:t>Mandatory elements of the submission include:</w:t>
      </w:r>
    </w:p>
    <w:p w14:paraId="5D082FA8" w14:textId="60356074" w:rsidR="007A5C67" w:rsidRDefault="505E7399" w:rsidP="505E7399">
      <w:pPr>
        <w:pStyle w:val="ListParagraph"/>
        <w:numPr>
          <w:ilvl w:val="0"/>
          <w:numId w:val="1"/>
        </w:numPr>
      </w:pPr>
      <w:r w:rsidRPr="505E7399">
        <w:t>Ability to publish the guide in a digital format for online publication</w:t>
      </w:r>
      <w:r w:rsidR="000D14D8">
        <w:t xml:space="preserve"> with links to </w:t>
      </w:r>
      <w:r w:rsidR="00CE0655">
        <w:t>advertisers and attractions</w:t>
      </w:r>
    </w:p>
    <w:p w14:paraId="1E1919B9" w14:textId="4E70B4A3" w:rsidR="007A5C67" w:rsidRDefault="505E7399" w:rsidP="505E7399">
      <w:pPr>
        <w:pStyle w:val="ListParagraph"/>
        <w:numPr>
          <w:ilvl w:val="0"/>
          <w:numId w:val="1"/>
        </w:numPr>
      </w:pPr>
      <w:r w:rsidRPr="505E7399">
        <w:t>Member and non-member advertising rates</w:t>
      </w:r>
    </w:p>
    <w:p w14:paraId="43FC9D68" w14:textId="77777777" w:rsidR="007A5C67" w:rsidRDefault="505E7399" w:rsidP="505E7399">
      <w:pPr>
        <w:pStyle w:val="ListParagraph"/>
        <w:numPr>
          <w:ilvl w:val="0"/>
          <w:numId w:val="1"/>
        </w:numPr>
      </w:pPr>
      <w:r w:rsidRPr="505E7399">
        <w:t>Advertiser Index</w:t>
      </w:r>
    </w:p>
    <w:p w14:paraId="4D2F7865" w14:textId="7BD4E8C6" w:rsidR="007A5C67" w:rsidRDefault="505E7399" w:rsidP="505E7399">
      <w:pPr>
        <w:pStyle w:val="ListParagraph"/>
        <w:numPr>
          <w:ilvl w:val="0"/>
          <w:numId w:val="1"/>
        </w:numPr>
      </w:pPr>
      <w:r w:rsidRPr="505E7399">
        <w:t>Open</w:t>
      </w:r>
      <w:r w:rsidR="00C23262">
        <w:t>, detailed</w:t>
      </w:r>
      <w:r w:rsidRPr="505E7399">
        <w:t xml:space="preserve"> communication</w:t>
      </w:r>
      <w:r w:rsidR="00C23262">
        <w:t xml:space="preserve"> system</w:t>
      </w:r>
      <w:r w:rsidRPr="505E7399">
        <w:t xml:space="preserve"> with </w:t>
      </w:r>
      <w:r w:rsidR="00C23262">
        <w:t xml:space="preserve">Partnership </w:t>
      </w:r>
      <w:r w:rsidRPr="505E7399">
        <w:t>team</w:t>
      </w:r>
    </w:p>
    <w:p w14:paraId="04FEA73F" w14:textId="7E38D1C8" w:rsidR="002937EA" w:rsidRDefault="00375F01" w:rsidP="505E7399">
      <w:pPr>
        <w:pStyle w:val="ListParagraph"/>
        <w:numPr>
          <w:ilvl w:val="0"/>
          <w:numId w:val="1"/>
        </w:numPr>
      </w:pPr>
      <w:r>
        <w:t>Revenue share details and advertiser rates specific to three-year guaranteed commitment.</w:t>
      </w:r>
      <w:r w:rsidR="00FF06E2">
        <w:t xml:space="preserve"> (How will this </w:t>
      </w:r>
      <w:r w:rsidR="00995FE5">
        <w:t>commitment help us and our advertisers?)</w:t>
      </w:r>
    </w:p>
    <w:p w14:paraId="11CF91E5" w14:textId="77777777" w:rsidR="000E3FC9" w:rsidRDefault="505E7399" w:rsidP="505E7399">
      <w:pPr>
        <w:rPr>
          <w:sz w:val="22"/>
          <w:szCs w:val="22"/>
        </w:rPr>
      </w:pPr>
      <w:r w:rsidRPr="505E7399">
        <w:rPr>
          <w:sz w:val="22"/>
          <w:szCs w:val="22"/>
        </w:rPr>
        <w:t>Specifications for the Guide Include</w:t>
      </w:r>
    </w:p>
    <w:p w14:paraId="6E6ABBAF" w14:textId="77777777" w:rsidR="000E3FC9" w:rsidRDefault="505E7399" w:rsidP="505E7399">
      <w:pPr>
        <w:pStyle w:val="ListParagraph"/>
        <w:numPr>
          <w:ilvl w:val="0"/>
          <w:numId w:val="6"/>
        </w:numPr>
      </w:pPr>
      <w:r w:rsidRPr="505E7399">
        <w:t>Near 56 pages</w:t>
      </w:r>
    </w:p>
    <w:p w14:paraId="7870BE2C" w14:textId="77777777" w:rsidR="00FA381A" w:rsidRDefault="505E7399" w:rsidP="505E7399">
      <w:pPr>
        <w:pStyle w:val="ListParagraph"/>
        <w:numPr>
          <w:ilvl w:val="0"/>
          <w:numId w:val="6"/>
        </w:numPr>
      </w:pPr>
      <w:r w:rsidRPr="505E7399">
        <w:t>Glossy-text and bound</w:t>
      </w:r>
    </w:p>
    <w:p w14:paraId="766ABB11" w14:textId="3284311F" w:rsidR="73E63DF6" w:rsidRDefault="505E7399" w:rsidP="505E7399">
      <w:pPr>
        <w:pStyle w:val="ListParagraph"/>
        <w:numPr>
          <w:ilvl w:val="0"/>
          <w:numId w:val="6"/>
        </w:numPr>
      </w:pPr>
      <w:r w:rsidRPr="505E7399">
        <w:t>Gate-folded</w:t>
      </w:r>
      <w:r w:rsidR="00851E2F">
        <w:t>,</w:t>
      </w:r>
      <w:r w:rsidRPr="505E7399">
        <w:t xml:space="preserve"> pull</w:t>
      </w:r>
      <w:r w:rsidR="00851E2F">
        <w:t>-</w:t>
      </w:r>
      <w:r w:rsidRPr="505E7399">
        <w:t>out map at center of the book</w:t>
      </w:r>
    </w:p>
    <w:p w14:paraId="18EC9C4F" w14:textId="2F0EDA45" w:rsidR="00FA381A" w:rsidRDefault="001A34BB" w:rsidP="505E7399">
      <w:pPr>
        <w:pStyle w:val="ListParagraph"/>
        <w:numPr>
          <w:ilvl w:val="0"/>
          <w:numId w:val="6"/>
        </w:numPr>
      </w:pPr>
      <w:r>
        <w:t>20</w:t>
      </w:r>
      <w:r w:rsidR="505E7399" w:rsidRPr="505E7399">
        <w:t>,000 copies printed</w:t>
      </w:r>
    </w:p>
    <w:p w14:paraId="312A9DD3" w14:textId="0BCF582A" w:rsidR="007A5C67" w:rsidRPr="000E1E34" w:rsidRDefault="505E7399" w:rsidP="505E7399">
      <w:pPr>
        <w:rPr>
          <w:b/>
          <w:bCs/>
          <w:sz w:val="22"/>
          <w:szCs w:val="22"/>
        </w:rPr>
      </w:pPr>
      <w:r w:rsidRPr="2668A268">
        <w:rPr>
          <w:b/>
          <w:bCs/>
          <w:sz w:val="22"/>
          <w:szCs w:val="22"/>
        </w:rPr>
        <w:t xml:space="preserve">Deadline for submission: September </w:t>
      </w:r>
      <w:r w:rsidR="00DD0575">
        <w:rPr>
          <w:b/>
          <w:bCs/>
          <w:sz w:val="22"/>
          <w:szCs w:val="22"/>
        </w:rPr>
        <w:t>11</w:t>
      </w:r>
      <w:r w:rsidR="00EB260A">
        <w:rPr>
          <w:b/>
          <w:bCs/>
          <w:sz w:val="22"/>
          <w:szCs w:val="22"/>
        </w:rPr>
        <w:t>, 2023</w:t>
      </w:r>
    </w:p>
    <w:p w14:paraId="4AF5670B" w14:textId="77777777" w:rsidR="007A5C67" w:rsidRDefault="007A5C67" w:rsidP="505E7399">
      <w:pPr>
        <w:rPr>
          <w:sz w:val="22"/>
          <w:szCs w:val="22"/>
        </w:rPr>
      </w:pPr>
    </w:p>
    <w:p w14:paraId="437EDE19" w14:textId="0D15EAF6" w:rsidR="007A5C67" w:rsidRDefault="505E7399" w:rsidP="505E7399">
      <w:pPr>
        <w:rPr>
          <w:sz w:val="22"/>
          <w:szCs w:val="22"/>
        </w:rPr>
      </w:pPr>
      <w:r w:rsidRPr="505E7399">
        <w:rPr>
          <w:sz w:val="22"/>
          <w:szCs w:val="22"/>
        </w:rPr>
        <w:t>Please include in your proposal your plan on how you would address the following topics</w:t>
      </w:r>
      <w:r w:rsidR="00293ABA">
        <w:rPr>
          <w:sz w:val="22"/>
          <w:szCs w:val="22"/>
        </w:rPr>
        <w:t>:</w:t>
      </w:r>
    </w:p>
    <w:p w14:paraId="66CD240D" w14:textId="66ED0234" w:rsidR="00570F7F" w:rsidRDefault="00570F7F" w:rsidP="505E7399">
      <w:pPr>
        <w:rPr>
          <w:sz w:val="22"/>
          <w:szCs w:val="22"/>
        </w:rPr>
      </w:pPr>
    </w:p>
    <w:p w14:paraId="3B1867CC" w14:textId="3D5FCADC" w:rsidR="00026132" w:rsidRDefault="505E7399" w:rsidP="505E7399">
      <w:pPr>
        <w:pStyle w:val="ListParagraph"/>
        <w:numPr>
          <w:ilvl w:val="0"/>
          <w:numId w:val="3"/>
        </w:numPr>
      </w:pPr>
      <w:r w:rsidRPr="505E7399">
        <w:t>Advertising</w:t>
      </w:r>
    </w:p>
    <w:p w14:paraId="751B3B66" w14:textId="0E811855" w:rsidR="007A5C67" w:rsidRDefault="505E7399" w:rsidP="505E7399">
      <w:pPr>
        <w:pStyle w:val="ListParagraph"/>
        <w:numPr>
          <w:ilvl w:val="0"/>
          <w:numId w:val="2"/>
        </w:numPr>
      </w:pPr>
      <w:r w:rsidRPr="505E7399">
        <w:t xml:space="preserve">Would you be interested in selling the ads for this book? </w:t>
      </w:r>
    </w:p>
    <w:p w14:paraId="30C29B7C" w14:textId="77777777" w:rsidR="007A5C67" w:rsidRDefault="505E7399" w:rsidP="505E7399">
      <w:pPr>
        <w:pStyle w:val="ListParagraph"/>
        <w:numPr>
          <w:ilvl w:val="1"/>
          <w:numId w:val="2"/>
        </w:numPr>
      </w:pPr>
      <w:r w:rsidRPr="505E7399">
        <w:t>Do you have ad rates in mind?</w:t>
      </w:r>
    </w:p>
    <w:p w14:paraId="34D3BF63" w14:textId="77777777" w:rsidR="007A5C67" w:rsidRDefault="505E7399" w:rsidP="505E7399">
      <w:pPr>
        <w:pStyle w:val="ListParagraph"/>
        <w:numPr>
          <w:ilvl w:val="1"/>
          <w:numId w:val="2"/>
        </w:numPr>
      </w:pPr>
      <w:r w:rsidRPr="505E7399">
        <w:t>What ad sizes would you make available?</w:t>
      </w:r>
    </w:p>
    <w:p w14:paraId="3A61FC8D" w14:textId="13A89465" w:rsidR="007A5C67" w:rsidRDefault="505E7399" w:rsidP="505E7399">
      <w:pPr>
        <w:pStyle w:val="ListParagraph"/>
        <w:numPr>
          <w:ilvl w:val="1"/>
          <w:numId w:val="2"/>
        </w:numPr>
      </w:pPr>
      <w:r w:rsidRPr="505E7399">
        <w:t>How would you be communicating with advertisers?</w:t>
      </w:r>
    </w:p>
    <w:p w14:paraId="5C2280EB" w14:textId="77777777" w:rsidR="007A5C67" w:rsidRDefault="505E7399" w:rsidP="505E7399">
      <w:pPr>
        <w:pStyle w:val="ListParagraph"/>
        <w:numPr>
          <w:ilvl w:val="1"/>
          <w:numId w:val="2"/>
        </w:numPr>
      </w:pPr>
      <w:r w:rsidRPr="505E7399">
        <w:t>How do your salespeople communicate with the Partnership during the campaign?</w:t>
      </w:r>
    </w:p>
    <w:p w14:paraId="32B88D17" w14:textId="4551A70E" w:rsidR="007A5C67" w:rsidRDefault="505E7399" w:rsidP="505E7399">
      <w:pPr>
        <w:pStyle w:val="ListParagraph"/>
        <w:numPr>
          <w:ilvl w:val="1"/>
          <w:numId w:val="2"/>
        </w:numPr>
      </w:pPr>
      <w:r w:rsidRPr="505E7399">
        <w:t>Would you offer services to the advertiser to design their ads? Do you charge additional fees for this service?</w:t>
      </w:r>
    </w:p>
    <w:p w14:paraId="68829F0C" w14:textId="161117D7" w:rsidR="00537FE0" w:rsidRDefault="505E7399" w:rsidP="505E7399">
      <w:pPr>
        <w:pStyle w:val="ListParagraph"/>
        <w:numPr>
          <w:ilvl w:val="1"/>
          <w:numId w:val="2"/>
        </w:numPr>
      </w:pPr>
      <w:r w:rsidRPr="505E7399">
        <w:t>How would you go about creating the advertising pricing model?</w:t>
      </w:r>
    </w:p>
    <w:p w14:paraId="71E194B7" w14:textId="3B94D1E1" w:rsidR="73E63DF6" w:rsidRDefault="505E7399" w:rsidP="505E7399">
      <w:pPr>
        <w:pStyle w:val="ListParagraph"/>
        <w:numPr>
          <w:ilvl w:val="1"/>
          <w:numId w:val="2"/>
        </w:numPr>
      </w:pPr>
      <w:r w:rsidRPr="505E7399">
        <w:t>Would you be open to collaborating with the Partnership on ad pricing or sizes?</w:t>
      </w:r>
    </w:p>
    <w:p w14:paraId="2DE184D2" w14:textId="0E557972" w:rsidR="73E63DF6" w:rsidRDefault="505E7399" w:rsidP="505E7399">
      <w:pPr>
        <w:pStyle w:val="ListParagraph"/>
        <w:numPr>
          <w:ilvl w:val="1"/>
          <w:numId w:val="2"/>
        </w:numPr>
      </w:pPr>
      <w:r w:rsidRPr="505E7399">
        <w:t>What is your process for ensuring ads fit within the overall design and look of the publication?</w:t>
      </w:r>
    </w:p>
    <w:p w14:paraId="28D1DD5E" w14:textId="4AD1B5A3" w:rsidR="505E7399" w:rsidRDefault="505E7399" w:rsidP="0073334C">
      <w:pPr>
        <w:pStyle w:val="ListParagraph"/>
        <w:numPr>
          <w:ilvl w:val="0"/>
          <w:numId w:val="2"/>
        </w:numPr>
      </w:pPr>
      <w:r w:rsidRPr="505E7399">
        <w:lastRenderedPageBreak/>
        <w:t>Do you have a revenue share model that would generate income for the Partnership?</w:t>
      </w:r>
    </w:p>
    <w:p w14:paraId="2CF0142D" w14:textId="77777777" w:rsidR="00695E0E" w:rsidRDefault="00695E0E" w:rsidP="505E7399">
      <w:pPr>
        <w:pStyle w:val="ListParagraph"/>
        <w:ind w:left="1080"/>
      </w:pPr>
    </w:p>
    <w:p w14:paraId="41C52751" w14:textId="48996684" w:rsidR="001124BF" w:rsidRDefault="505E7399" w:rsidP="005E40FF">
      <w:pPr>
        <w:pStyle w:val="ListParagraph"/>
        <w:numPr>
          <w:ilvl w:val="0"/>
          <w:numId w:val="3"/>
        </w:numPr>
      </w:pPr>
      <w:r w:rsidRPr="505E7399">
        <w:t>Design</w:t>
      </w:r>
    </w:p>
    <w:p w14:paraId="203133D3" w14:textId="131C5A69" w:rsidR="00B526D0" w:rsidRDefault="505E7399" w:rsidP="505E7399">
      <w:pPr>
        <w:pStyle w:val="ListParagraph"/>
        <w:numPr>
          <w:ilvl w:val="3"/>
          <w:numId w:val="2"/>
        </w:numPr>
        <w:ind w:left="1080"/>
      </w:pPr>
      <w:r w:rsidRPr="505E7399">
        <w:t xml:space="preserve">Do you have set templates you use for projects or is the layout fluid as needed for content? </w:t>
      </w:r>
    </w:p>
    <w:p w14:paraId="1AEC4381" w14:textId="77777777" w:rsidR="001124BF" w:rsidRDefault="505E7399" w:rsidP="001124BF">
      <w:pPr>
        <w:pStyle w:val="ListParagraph"/>
        <w:numPr>
          <w:ilvl w:val="3"/>
          <w:numId w:val="2"/>
        </w:numPr>
        <w:ind w:left="1080"/>
      </w:pPr>
      <w:r w:rsidRPr="505E7399">
        <w:t>Do you charge for additional stock photography used?</w:t>
      </w:r>
    </w:p>
    <w:p w14:paraId="4FA65825" w14:textId="78316B3F" w:rsidR="00815CEB" w:rsidRDefault="505E7399" w:rsidP="001124BF">
      <w:pPr>
        <w:pStyle w:val="ListParagraph"/>
        <w:numPr>
          <w:ilvl w:val="3"/>
          <w:numId w:val="2"/>
        </w:numPr>
        <w:ind w:left="1080"/>
      </w:pPr>
      <w:r w:rsidRPr="505E7399">
        <w:t>Do you make your own maps?  If not, who do you outsource to and what do they charge?</w:t>
      </w:r>
    </w:p>
    <w:p w14:paraId="0DADCDB9" w14:textId="77777777" w:rsidR="009C6F73" w:rsidRDefault="009C6F73" w:rsidP="505E7399">
      <w:pPr>
        <w:pStyle w:val="ListParagraph"/>
        <w:ind w:left="1080"/>
      </w:pPr>
    </w:p>
    <w:p w14:paraId="3A6F06BD" w14:textId="77777777" w:rsidR="00157ADB" w:rsidRDefault="505E7399" w:rsidP="505E7399">
      <w:pPr>
        <w:pStyle w:val="ListParagraph"/>
        <w:numPr>
          <w:ilvl w:val="0"/>
          <w:numId w:val="3"/>
        </w:numPr>
      </w:pPr>
      <w:r w:rsidRPr="505E7399">
        <w:t>Other</w:t>
      </w:r>
    </w:p>
    <w:p w14:paraId="21A7CF8E" w14:textId="77777777" w:rsidR="008608A0" w:rsidRDefault="505E7399" w:rsidP="00D62E13">
      <w:pPr>
        <w:pStyle w:val="ListParagraph"/>
        <w:numPr>
          <w:ilvl w:val="0"/>
          <w:numId w:val="7"/>
        </w:numPr>
        <w:ind w:left="1080"/>
      </w:pPr>
      <w:r w:rsidRPr="505E7399">
        <w:t xml:space="preserve">Do you have services you could provide to our organization? </w:t>
      </w:r>
    </w:p>
    <w:p w14:paraId="253F288E" w14:textId="4A8D9741" w:rsidR="008608A0" w:rsidRDefault="00CE0655" w:rsidP="505E7399">
      <w:pPr>
        <w:pStyle w:val="ListParagraph"/>
        <w:numPr>
          <w:ilvl w:val="4"/>
          <w:numId w:val="2"/>
        </w:numPr>
        <w:ind w:left="1800" w:hanging="450"/>
      </w:pPr>
      <w:r>
        <w:t>Digital content assets</w:t>
      </w:r>
    </w:p>
    <w:p w14:paraId="6D097D66" w14:textId="66FA7675" w:rsidR="007A5C67" w:rsidRDefault="505E7399" w:rsidP="505E7399">
      <w:pPr>
        <w:pStyle w:val="ListParagraph"/>
        <w:numPr>
          <w:ilvl w:val="4"/>
          <w:numId w:val="2"/>
        </w:numPr>
        <w:ind w:left="1800" w:hanging="450"/>
      </w:pPr>
      <w:r w:rsidRPr="505E7399">
        <w:t>Map services</w:t>
      </w:r>
    </w:p>
    <w:p w14:paraId="319F5327" w14:textId="5BED4CA6" w:rsidR="004849B3" w:rsidRDefault="505E7399" w:rsidP="505E7399">
      <w:pPr>
        <w:pStyle w:val="ListParagraph"/>
        <w:numPr>
          <w:ilvl w:val="4"/>
          <w:numId w:val="2"/>
        </w:numPr>
        <w:ind w:left="1800" w:hanging="450"/>
      </w:pPr>
      <w:r w:rsidRPr="505E7399">
        <w:t>SEO/SEM</w:t>
      </w:r>
    </w:p>
    <w:p w14:paraId="39A25B04" w14:textId="771E02E8" w:rsidR="004849B3" w:rsidRDefault="505E7399" w:rsidP="505E7399">
      <w:pPr>
        <w:pStyle w:val="ListParagraph"/>
        <w:numPr>
          <w:ilvl w:val="4"/>
          <w:numId w:val="2"/>
        </w:numPr>
        <w:ind w:left="1800" w:hanging="450"/>
      </w:pPr>
      <w:r w:rsidRPr="505E7399">
        <w:t>Community Guide Distribution</w:t>
      </w:r>
    </w:p>
    <w:p w14:paraId="72CEE0F7" w14:textId="2197A135" w:rsidR="73E63DF6" w:rsidRDefault="505E7399" w:rsidP="505E7399">
      <w:pPr>
        <w:pStyle w:val="ListParagraph"/>
        <w:numPr>
          <w:ilvl w:val="4"/>
          <w:numId w:val="2"/>
        </w:numPr>
        <w:ind w:left="1800" w:hanging="450"/>
      </w:pPr>
      <w:r w:rsidRPr="505E7399">
        <w:t>Storage of guides until needed</w:t>
      </w:r>
    </w:p>
    <w:p w14:paraId="2C0CE447" w14:textId="2385E61D" w:rsidR="73E63DF6" w:rsidRDefault="505E7399" w:rsidP="505E7399">
      <w:pPr>
        <w:pStyle w:val="ListParagraph"/>
        <w:numPr>
          <w:ilvl w:val="4"/>
          <w:numId w:val="2"/>
        </w:numPr>
        <w:ind w:left="1800" w:hanging="450"/>
      </w:pPr>
      <w:r w:rsidRPr="505E7399">
        <w:t>Copy writing services</w:t>
      </w:r>
    </w:p>
    <w:p w14:paraId="3B97F160" w14:textId="20BC912E" w:rsidR="73E63DF6" w:rsidRDefault="505E7399" w:rsidP="505E7399">
      <w:pPr>
        <w:pStyle w:val="ListParagraph"/>
        <w:numPr>
          <w:ilvl w:val="4"/>
          <w:numId w:val="2"/>
        </w:numPr>
        <w:ind w:left="1800" w:hanging="450"/>
      </w:pPr>
      <w:r w:rsidRPr="505E7399">
        <w:t>Photography services</w:t>
      </w:r>
    </w:p>
    <w:p w14:paraId="5562847A" w14:textId="334C7343" w:rsidR="00D551A9" w:rsidRDefault="505E7399" w:rsidP="505E7399">
      <w:pPr>
        <w:pStyle w:val="ListParagraph"/>
        <w:numPr>
          <w:ilvl w:val="4"/>
          <w:numId w:val="2"/>
        </w:numPr>
        <w:ind w:left="1800" w:hanging="450"/>
      </w:pPr>
      <w:r w:rsidRPr="505E7399">
        <w:t>Additional fees for services. Please list all.</w:t>
      </w:r>
    </w:p>
    <w:p w14:paraId="228CEDFC" w14:textId="77777777" w:rsidR="000F3926" w:rsidRDefault="000F3926" w:rsidP="505E7399">
      <w:pPr>
        <w:pStyle w:val="ListParagraph"/>
        <w:ind w:left="1800"/>
      </w:pPr>
    </w:p>
    <w:p w14:paraId="7A7C32EE" w14:textId="1184C7F8" w:rsidR="009C6F73" w:rsidRDefault="505E7399" w:rsidP="505E7399">
      <w:pPr>
        <w:pStyle w:val="ListParagraph"/>
        <w:numPr>
          <w:ilvl w:val="0"/>
          <w:numId w:val="3"/>
        </w:numPr>
      </w:pPr>
      <w:r w:rsidRPr="505E7399">
        <w:t>References</w:t>
      </w:r>
    </w:p>
    <w:p w14:paraId="14267FED" w14:textId="27F0D356" w:rsidR="007A5C67" w:rsidRDefault="505E7399" w:rsidP="505E7399">
      <w:pPr>
        <w:ind w:left="990" w:hanging="270"/>
        <w:rPr>
          <w:sz w:val="22"/>
          <w:szCs w:val="22"/>
        </w:rPr>
      </w:pPr>
      <w:r w:rsidRPr="505E7399">
        <w:rPr>
          <w:sz w:val="22"/>
          <w:szCs w:val="22"/>
        </w:rPr>
        <w:t>1. Please provide three references of similar size to our organization and a copy of each of their guides.</w:t>
      </w:r>
    </w:p>
    <w:p w14:paraId="5CE848CE" w14:textId="77777777" w:rsidR="000F3926" w:rsidRDefault="000F3926" w:rsidP="505E7399">
      <w:pPr>
        <w:ind w:left="720"/>
        <w:rPr>
          <w:sz w:val="22"/>
          <w:szCs w:val="22"/>
        </w:rPr>
      </w:pPr>
    </w:p>
    <w:p w14:paraId="25C748CE" w14:textId="210F0298" w:rsidR="007A5C67" w:rsidRDefault="505E7399" w:rsidP="505E7399">
      <w:pPr>
        <w:pStyle w:val="ListParagraph"/>
        <w:numPr>
          <w:ilvl w:val="0"/>
          <w:numId w:val="3"/>
        </w:numPr>
      </w:pPr>
      <w:r w:rsidRPr="505E7399">
        <w:t>Proposed Timeline</w:t>
      </w:r>
    </w:p>
    <w:p w14:paraId="6940CE51" w14:textId="2207E630" w:rsidR="007A5C67" w:rsidRDefault="505E7399" w:rsidP="505E7399">
      <w:pPr>
        <w:pStyle w:val="ListParagraph"/>
        <w:numPr>
          <w:ilvl w:val="1"/>
          <w:numId w:val="3"/>
        </w:numPr>
      </w:pPr>
      <w:r w:rsidRPr="505E7399">
        <w:t xml:space="preserve">RFP released – </w:t>
      </w:r>
      <w:r w:rsidR="001A34BB">
        <w:t>August 2</w:t>
      </w:r>
      <w:r w:rsidR="00906814">
        <w:t>8</w:t>
      </w:r>
      <w:r w:rsidR="00050E41">
        <w:t>, 202</w:t>
      </w:r>
      <w:r w:rsidR="001A34BB">
        <w:t>3</w:t>
      </w:r>
    </w:p>
    <w:p w14:paraId="65F66CBF" w14:textId="5D6CD8F6" w:rsidR="00A65F85" w:rsidRDefault="00BB7435" w:rsidP="505E7399">
      <w:pPr>
        <w:pStyle w:val="ListParagraph"/>
        <w:numPr>
          <w:ilvl w:val="1"/>
          <w:numId w:val="3"/>
        </w:numPr>
      </w:pPr>
      <w:r>
        <w:t xml:space="preserve">FAQ Zoom Session </w:t>
      </w:r>
      <w:r w:rsidR="00087B1F">
        <w:t>–</w:t>
      </w:r>
      <w:r>
        <w:t xml:space="preserve"> </w:t>
      </w:r>
      <w:r w:rsidR="00EB260A">
        <w:t xml:space="preserve">September </w:t>
      </w:r>
      <w:r w:rsidR="00304DCC">
        <w:t>6</w:t>
      </w:r>
      <w:r w:rsidR="00955736">
        <w:t xml:space="preserve"> at 2 pm </w:t>
      </w:r>
      <w:r w:rsidR="00955736">
        <w:br/>
        <w:t xml:space="preserve">(email </w:t>
      </w:r>
      <w:hyperlink r:id="rId10" w:history="1">
        <w:r w:rsidR="00955736" w:rsidRPr="00810303">
          <w:rPr>
            <w:rStyle w:val="Hyperlink"/>
          </w:rPr>
          <w:t>nhaas@greaterfreeport.com</w:t>
        </w:r>
      </w:hyperlink>
      <w:r w:rsidR="00955736">
        <w:t xml:space="preserve"> for link)</w:t>
      </w:r>
    </w:p>
    <w:p w14:paraId="7637DE34" w14:textId="382E7F4A" w:rsidR="007A5C67" w:rsidRDefault="505E7399" w:rsidP="505E7399">
      <w:pPr>
        <w:pStyle w:val="ListParagraph"/>
        <w:numPr>
          <w:ilvl w:val="1"/>
          <w:numId w:val="3"/>
        </w:numPr>
      </w:pPr>
      <w:r w:rsidRPr="505E7399">
        <w:t xml:space="preserve">RFP submissions due – September </w:t>
      </w:r>
      <w:r w:rsidR="00906814">
        <w:t>11</w:t>
      </w:r>
    </w:p>
    <w:p w14:paraId="5854567E" w14:textId="3EC0BEDD" w:rsidR="007A5C67" w:rsidRDefault="505E7399" w:rsidP="505E7399">
      <w:pPr>
        <w:pStyle w:val="ListParagraph"/>
        <w:numPr>
          <w:ilvl w:val="1"/>
          <w:numId w:val="3"/>
        </w:numPr>
      </w:pPr>
      <w:r w:rsidRPr="505E7399">
        <w:t xml:space="preserve">Company chosen and notified – </w:t>
      </w:r>
      <w:r w:rsidR="00441F72">
        <w:t>September</w:t>
      </w:r>
      <w:r w:rsidR="0098214F">
        <w:t xml:space="preserve"> 19</w:t>
      </w:r>
    </w:p>
    <w:p w14:paraId="3687054D" w14:textId="1E52E447" w:rsidR="007A5C67" w:rsidRDefault="505E7399" w:rsidP="505E7399">
      <w:pPr>
        <w:pStyle w:val="ListParagraph"/>
        <w:numPr>
          <w:ilvl w:val="1"/>
          <w:numId w:val="3"/>
        </w:numPr>
      </w:pPr>
      <w:r w:rsidRPr="505E7399">
        <w:t xml:space="preserve">Ad sales begin – October </w:t>
      </w:r>
      <w:r w:rsidR="000D7C9C">
        <w:t>1</w:t>
      </w:r>
      <w:r w:rsidR="0098214F">
        <w:t>6</w:t>
      </w:r>
    </w:p>
    <w:p w14:paraId="15BE485C" w14:textId="09154E86" w:rsidR="00A73E9B" w:rsidRDefault="00A73E9B" w:rsidP="505E7399">
      <w:pPr>
        <w:pStyle w:val="ListParagraph"/>
        <w:numPr>
          <w:ilvl w:val="1"/>
          <w:numId w:val="3"/>
        </w:numPr>
      </w:pPr>
      <w:r>
        <w:t>Photo Deadline – November 1</w:t>
      </w:r>
      <w:r w:rsidR="0098214F">
        <w:t>0</w:t>
      </w:r>
    </w:p>
    <w:p w14:paraId="74E33987" w14:textId="711A419D" w:rsidR="007A5C67" w:rsidRDefault="505E7399" w:rsidP="505E7399">
      <w:pPr>
        <w:pStyle w:val="ListParagraph"/>
        <w:numPr>
          <w:ilvl w:val="1"/>
          <w:numId w:val="3"/>
        </w:numPr>
      </w:pPr>
      <w:r w:rsidRPr="505E7399">
        <w:t>Advertising Sales Deadline – November 30</w:t>
      </w:r>
    </w:p>
    <w:p w14:paraId="4C22F916" w14:textId="17E71286" w:rsidR="007A5C67" w:rsidRDefault="505E7399" w:rsidP="505E7399">
      <w:pPr>
        <w:pStyle w:val="ListParagraph"/>
        <w:numPr>
          <w:ilvl w:val="1"/>
          <w:numId w:val="3"/>
        </w:numPr>
      </w:pPr>
      <w:r w:rsidRPr="505E7399">
        <w:t>Co</w:t>
      </w:r>
      <w:r w:rsidR="00A73E9B">
        <w:t>py</w:t>
      </w:r>
      <w:r w:rsidRPr="505E7399">
        <w:t xml:space="preserve"> Deadline </w:t>
      </w:r>
      <w:r w:rsidR="00A73E9B">
        <w:t>–</w:t>
      </w:r>
      <w:r w:rsidRPr="505E7399">
        <w:t xml:space="preserve"> </w:t>
      </w:r>
      <w:r w:rsidR="00A73E9B">
        <w:t>November 30</w:t>
      </w:r>
    </w:p>
    <w:p w14:paraId="0A5F612E" w14:textId="09DE3543" w:rsidR="009C0D8C" w:rsidRDefault="505E7399" w:rsidP="505E7399">
      <w:pPr>
        <w:pStyle w:val="ListParagraph"/>
        <w:numPr>
          <w:ilvl w:val="1"/>
          <w:numId w:val="3"/>
        </w:numPr>
      </w:pPr>
      <w:r w:rsidRPr="505E7399">
        <w:t>Draft review – December 20</w:t>
      </w:r>
    </w:p>
    <w:p w14:paraId="2CAE148C" w14:textId="4B257CB0" w:rsidR="009C0D8C" w:rsidRDefault="505E7399" w:rsidP="505E7399">
      <w:pPr>
        <w:pStyle w:val="ListParagraph"/>
        <w:numPr>
          <w:ilvl w:val="1"/>
          <w:numId w:val="3"/>
        </w:numPr>
      </w:pPr>
      <w:r w:rsidRPr="505E7399">
        <w:t>Release copy for print – January 8</w:t>
      </w:r>
    </w:p>
    <w:p w14:paraId="74BAA35F" w14:textId="01D66C87" w:rsidR="007A5C67" w:rsidRDefault="505E7399" w:rsidP="505E7399">
      <w:pPr>
        <w:pStyle w:val="ListParagraph"/>
        <w:numPr>
          <w:ilvl w:val="1"/>
          <w:numId w:val="3"/>
        </w:numPr>
      </w:pPr>
      <w:r w:rsidRPr="505E7399">
        <w:t>Publications delivered – February 1</w:t>
      </w:r>
      <w:r w:rsidR="003F33F1">
        <w:t>5</w:t>
      </w:r>
    </w:p>
    <w:p w14:paraId="30DD97A1" w14:textId="26261AB6" w:rsidR="00695E0E" w:rsidRDefault="505E7399" w:rsidP="505E7399">
      <w:pPr>
        <w:rPr>
          <w:sz w:val="22"/>
          <w:szCs w:val="22"/>
        </w:rPr>
      </w:pPr>
      <w:r w:rsidRPr="505E7399">
        <w:rPr>
          <w:sz w:val="22"/>
          <w:szCs w:val="22"/>
        </w:rPr>
        <w:t xml:space="preserve">Proposals can be submitted via mail or email.  Sample/reference publications must be received in hard copy.   </w:t>
      </w:r>
    </w:p>
    <w:p w14:paraId="64E75685" w14:textId="19EF216F" w:rsidR="003F63D7" w:rsidRDefault="003F63D7" w:rsidP="505E7399">
      <w:pPr>
        <w:rPr>
          <w:sz w:val="22"/>
          <w:szCs w:val="22"/>
        </w:rPr>
      </w:pPr>
    </w:p>
    <w:p w14:paraId="7D036FEF" w14:textId="77777777" w:rsidR="00E719A3" w:rsidRDefault="505E7399" w:rsidP="2668A268">
      <w:pPr>
        <w:rPr>
          <w:sz w:val="22"/>
          <w:szCs w:val="22"/>
        </w:rPr>
      </w:pPr>
      <w:r w:rsidRPr="505E7399">
        <w:rPr>
          <w:sz w:val="22"/>
          <w:szCs w:val="22"/>
        </w:rPr>
        <w:t xml:space="preserve">Greater Freeport Partnership </w:t>
      </w:r>
      <w:r w:rsidR="00BA31C6">
        <w:rPr>
          <w:sz w:val="22"/>
          <w:szCs w:val="22"/>
        </w:rPr>
        <w:t>– Nicole Haas, Brand Director</w:t>
      </w:r>
      <w:r w:rsidR="003F63D7">
        <w:br/>
      </w:r>
      <w:r w:rsidR="005231F9">
        <w:rPr>
          <w:sz w:val="22"/>
          <w:szCs w:val="22"/>
        </w:rPr>
        <w:t xml:space="preserve">110 W Main St. </w:t>
      </w:r>
      <w:r w:rsidR="003F63D7">
        <w:br/>
      </w:r>
      <w:r w:rsidRPr="505E7399">
        <w:rPr>
          <w:sz w:val="22"/>
          <w:szCs w:val="22"/>
        </w:rPr>
        <w:t>Freeport, IL 61032</w:t>
      </w:r>
    </w:p>
    <w:p w14:paraId="2C418666" w14:textId="43786690" w:rsidR="2668A268" w:rsidRDefault="00000000" w:rsidP="2668A268">
      <w:pPr>
        <w:rPr>
          <w:sz w:val="22"/>
          <w:szCs w:val="22"/>
        </w:rPr>
      </w:pPr>
      <w:hyperlink r:id="rId11">
        <w:r w:rsidR="505E7399" w:rsidRPr="2668A268">
          <w:rPr>
            <w:rStyle w:val="Hyperlink"/>
            <w:sz w:val="22"/>
            <w:szCs w:val="22"/>
          </w:rPr>
          <w:t>nhaas@greaterfreeport.com</w:t>
        </w:r>
      </w:hyperlink>
    </w:p>
    <w:sectPr w:rsidR="2668A268" w:rsidSect="005E40FF">
      <w:headerReference w:type="default" r:id="rId12"/>
      <w:pgSz w:w="12240" w:h="15840"/>
      <w:pgMar w:top="2610" w:right="1440" w:bottom="81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8242" w14:textId="77777777" w:rsidR="00870620" w:rsidRDefault="00870620" w:rsidP="00021048">
      <w:r>
        <w:separator/>
      </w:r>
    </w:p>
  </w:endnote>
  <w:endnote w:type="continuationSeparator" w:id="0">
    <w:p w14:paraId="6D9A1C9D" w14:textId="77777777" w:rsidR="00870620" w:rsidRDefault="00870620" w:rsidP="00021048">
      <w:r>
        <w:continuationSeparator/>
      </w:r>
    </w:p>
  </w:endnote>
  <w:endnote w:type="continuationNotice" w:id="1">
    <w:p w14:paraId="1C8C976C" w14:textId="77777777" w:rsidR="00870620" w:rsidRDefault="00870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3A04" w14:textId="77777777" w:rsidR="00870620" w:rsidRDefault="00870620" w:rsidP="00021048">
      <w:r>
        <w:separator/>
      </w:r>
    </w:p>
  </w:footnote>
  <w:footnote w:type="continuationSeparator" w:id="0">
    <w:p w14:paraId="77B5A97C" w14:textId="77777777" w:rsidR="00870620" w:rsidRDefault="00870620" w:rsidP="00021048">
      <w:r>
        <w:continuationSeparator/>
      </w:r>
    </w:p>
  </w:footnote>
  <w:footnote w:type="continuationNotice" w:id="1">
    <w:p w14:paraId="57B83F22" w14:textId="77777777" w:rsidR="00870620" w:rsidRDefault="00870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2077" w14:textId="77777777" w:rsidR="00021048" w:rsidRDefault="2668A268" w:rsidP="00021048">
    <w:pPr>
      <w:pStyle w:val="Header"/>
      <w:ind w:left="-630"/>
    </w:pPr>
    <w:r>
      <w:rPr>
        <w:noProof/>
      </w:rPr>
      <w:drawing>
        <wp:inline distT="0" distB="0" distL="0" distR="0" wp14:anchorId="49466240" wp14:editId="2668A268">
          <wp:extent cx="6745803" cy="939800"/>
          <wp:effectExtent l="0" t="0" r="10795" b="0"/>
          <wp:docPr id="806748070" name="Picture 80674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
                    <a:extLst>
                      <a:ext uri="{28A0092B-C50C-407E-A947-70E740481C1C}">
                        <a14:useLocalDpi xmlns:a14="http://schemas.microsoft.com/office/drawing/2010/main" val="0"/>
                      </a:ext>
                    </a:extLst>
                  </a:blip>
                  <a:stretch>
                    <a:fillRect/>
                  </a:stretch>
                </pic:blipFill>
                <pic:spPr>
                  <a:xfrm>
                    <a:off x="0" y="0"/>
                    <a:ext cx="6745803" cy="939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A5D80"/>
    <w:multiLevelType w:val="hybridMultilevel"/>
    <w:tmpl w:val="721E7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18388B"/>
    <w:multiLevelType w:val="hybridMultilevel"/>
    <w:tmpl w:val="DC6A90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B802E70"/>
    <w:multiLevelType w:val="hybridMultilevel"/>
    <w:tmpl w:val="944CD14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631B60AF"/>
    <w:multiLevelType w:val="hybridMultilevel"/>
    <w:tmpl w:val="C26E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E632B"/>
    <w:multiLevelType w:val="hybridMultilevel"/>
    <w:tmpl w:val="83EC7B2E"/>
    <w:lvl w:ilvl="0" w:tplc="AD60B4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049846">
    <w:abstractNumId w:val="0"/>
  </w:num>
  <w:num w:numId="2" w16cid:durableId="404299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4401364">
    <w:abstractNumId w:val="4"/>
  </w:num>
  <w:num w:numId="4" w16cid:durableId="1432314978">
    <w:abstractNumId w:val="0"/>
  </w:num>
  <w:num w:numId="5" w16cid:durableId="1700937103">
    <w:abstractNumId w:val="1"/>
  </w:num>
  <w:num w:numId="6" w16cid:durableId="303045854">
    <w:abstractNumId w:val="3"/>
  </w:num>
  <w:num w:numId="7" w16cid:durableId="2006742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07"/>
    <w:rsid w:val="000020C5"/>
    <w:rsid w:val="00012DAC"/>
    <w:rsid w:val="00021048"/>
    <w:rsid w:val="00026132"/>
    <w:rsid w:val="00041A9B"/>
    <w:rsid w:val="00050E41"/>
    <w:rsid w:val="0006590B"/>
    <w:rsid w:val="00087B1F"/>
    <w:rsid w:val="000B19DF"/>
    <w:rsid w:val="000C53C4"/>
    <w:rsid w:val="000C778B"/>
    <w:rsid w:val="000D14D8"/>
    <w:rsid w:val="000D7C9C"/>
    <w:rsid w:val="000E1E34"/>
    <w:rsid w:val="000E3FC9"/>
    <w:rsid w:val="000F3926"/>
    <w:rsid w:val="001124BF"/>
    <w:rsid w:val="00112673"/>
    <w:rsid w:val="00125F61"/>
    <w:rsid w:val="00157ADB"/>
    <w:rsid w:val="001A34BB"/>
    <w:rsid w:val="001A6ABE"/>
    <w:rsid w:val="001F13DE"/>
    <w:rsid w:val="001F3F3C"/>
    <w:rsid w:val="002306C5"/>
    <w:rsid w:val="002567B3"/>
    <w:rsid w:val="002758B7"/>
    <w:rsid w:val="002937EA"/>
    <w:rsid w:val="00293ABA"/>
    <w:rsid w:val="002C648A"/>
    <w:rsid w:val="002D1512"/>
    <w:rsid w:val="00304DCC"/>
    <w:rsid w:val="00314CB8"/>
    <w:rsid w:val="00375F01"/>
    <w:rsid w:val="003954CD"/>
    <w:rsid w:val="003B1A8B"/>
    <w:rsid w:val="003E650A"/>
    <w:rsid w:val="003F33F1"/>
    <w:rsid w:val="003F63D7"/>
    <w:rsid w:val="00441F72"/>
    <w:rsid w:val="00466BD7"/>
    <w:rsid w:val="00476924"/>
    <w:rsid w:val="004849B3"/>
    <w:rsid w:val="00491EC9"/>
    <w:rsid w:val="0049503B"/>
    <w:rsid w:val="004A2A44"/>
    <w:rsid w:val="004C2186"/>
    <w:rsid w:val="005231F9"/>
    <w:rsid w:val="00537FE0"/>
    <w:rsid w:val="005702A0"/>
    <w:rsid w:val="00570F7F"/>
    <w:rsid w:val="005E40FF"/>
    <w:rsid w:val="005F61E4"/>
    <w:rsid w:val="00631C7B"/>
    <w:rsid w:val="00682CAB"/>
    <w:rsid w:val="00686798"/>
    <w:rsid w:val="00695295"/>
    <w:rsid w:val="00695E0E"/>
    <w:rsid w:val="006A106D"/>
    <w:rsid w:val="006B1313"/>
    <w:rsid w:val="006C1D5E"/>
    <w:rsid w:val="006E3EAC"/>
    <w:rsid w:val="007044F5"/>
    <w:rsid w:val="00705F80"/>
    <w:rsid w:val="007063F6"/>
    <w:rsid w:val="00723A7F"/>
    <w:rsid w:val="0073334C"/>
    <w:rsid w:val="00742DE3"/>
    <w:rsid w:val="0077400E"/>
    <w:rsid w:val="007A5C67"/>
    <w:rsid w:val="007D42BC"/>
    <w:rsid w:val="00815CEB"/>
    <w:rsid w:val="00831FC9"/>
    <w:rsid w:val="00851E2F"/>
    <w:rsid w:val="008608A0"/>
    <w:rsid w:val="00870620"/>
    <w:rsid w:val="00885B24"/>
    <w:rsid w:val="0089481D"/>
    <w:rsid w:val="00897E30"/>
    <w:rsid w:val="008F4FB4"/>
    <w:rsid w:val="00906814"/>
    <w:rsid w:val="009069A1"/>
    <w:rsid w:val="00914AA6"/>
    <w:rsid w:val="0093240A"/>
    <w:rsid w:val="0093359E"/>
    <w:rsid w:val="00955736"/>
    <w:rsid w:val="00967A3C"/>
    <w:rsid w:val="0098214F"/>
    <w:rsid w:val="00995FE5"/>
    <w:rsid w:val="009A1B72"/>
    <w:rsid w:val="009C0D8C"/>
    <w:rsid w:val="009C4B21"/>
    <w:rsid w:val="009C6F73"/>
    <w:rsid w:val="009E02DA"/>
    <w:rsid w:val="00A047B5"/>
    <w:rsid w:val="00A2189B"/>
    <w:rsid w:val="00A445AC"/>
    <w:rsid w:val="00A65F85"/>
    <w:rsid w:val="00A73E9B"/>
    <w:rsid w:val="00AA0454"/>
    <w:rsid w:val="00AD6077"/>
    <w:rsid w:val="00B526D0"/>
    <w:rsid w:val="00B6366B"/>
    <w:rsid w:val="00B737C7"/>
    <w:rsid w:val="00BA31C6"/>
    <w:rsid w:val="00BA59A5"/>
    <w:rsid w:val="00BB7435"/>
    <w:rsid w:val="00BF1036"/>
    <w:rsid w:val="00C0100C"/>
    <w:rsid w:val="00C23262"/>
    <w:rsid w:val="00C27632"/>
    <w:rsid w:val="00C301A6"/>
    <w:rsid w:val="00C432A0"/>
    <w:rsid w:val="00C45539"/>
    <w:rsid w:val="00C554A1"/>
    <w:rsid w:val="00C56B2C"/>
    <w:rsid w:val="00C67782"/>
    <w:rsid w:val="00C83FE0"/>
    <w:rsid w:val="00C9776E"/>
    <w:rsid w:val="00CD05AB"/>
    <w:rsid w:val="00CE0655"/>
    <w:rsid w:val="00D37C90"/>
    <w:rsid w:val="00D551A9"/>
    <w:rsid w:val="00D62E13"/>
    <w:rsid w:val="00D730F9"/>
    <w:rsid w:val="00D77D29"/>
    <w:rsid w:val="00DA4A44"/>
    <w:rsid w:val="00DA4E53"/>
    <w:rsid w:val="00DD0575"/>
    <w:rsid w:val="00DF1EB6"/>
    <w:rsid w:val="00E42D36"/>
    <w:rsid w:val="00E664D3"/>
    <w:rsid w:val="00E719A3"/>
    <w:rsid w:val="00EA2E07"/>
    <w:rsid w:val="00EA4F6D"/>
    <w:rsid w:val="00EB260A"/>
    <w:rsid w:val="00EC05AF"/>
    <w:rsid w:val="00ED7C74"/>
    <w:rsid w:val="00F150FC"/>
    <w:rsid w:val="00F163E0"/>
    <w:rsid w:val="00F462A6"/>
    <w:rsid w:val="00F544C1"/>
    <w:rsid w:val="00FA3688"/>
    <w:rsid w:val="00FA381A"/>
    <w:rsid w:val="00FB4DA2"/>
    <w:rsid w:val="00FC38E0"/>
    <w:rsid w:val="00FE444C"/>
    <w:rsid w:val="00FF06E2"/>
    <w:rsid w:val="2668A268"/>
    <w:rsid w:val="505E7399"/>
    <w:rsid w:val="72DDB847"/>
    <w:rsid w:val="73E6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40828"/>
  <w14:defaultImageDpi w14:val="32767"/>
  <w15:chartTrackingRefBased/>
  <w15:docId w15:val="{366E83A3-9706-4AEE-B78A-474CF0C0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048"/>
    <w:pPr>
      <w:tabs>
        <w:tab w:val="center" w:pos="4680"/>
        <w:tab w:val="right" w:pos="9360"/>
      </w:tabs>
    </w:pPr>
  </w:style>
  <w:style w:type="character" w:customStyle="1" w:styleId="HeaderChar">
    <w:name w:val="Header Char"/>
    <w:basedOn w:val="DefaultParagraphFont"/>
    <w:link w:val="Header"/>
    <w:uiPriority w:val="99"/>
    <w:rsid w:val="00021048"/>
  </w:style>
  <w:style w:type="paragraph" w:styleId="Footer">
    <w:name w:val="footer"/>
    <w:basedOn w:val="Normal"/>
    <w:link w:val="FooterChar"/>
    <w:uiPriority w:val="99"/>
    <w:unhideWhenUsed/>
    <w:rsid w:val="00021048"/>
    <w:pPr>
      <w:tabs>
        <w:tab w:val="center" w:pos="4680"/>
        <w:tab w:val="right" w:pos="9360"/>
      </w:tabs>
    </w:pPr>
  </w:style>
  <w:style w:type="character" w:customStyle="1" w:styleId="FooterChar">
    <w:name w:val="Footer Char"/>
    <w:basedOn w:val="DefaultParagraphFont"/>
    <w:link w:val="Footer"/>
    <w:uiPriority w:val="99"/>
    <w:rsid w:val="00021048"/>
  </w:style>
  <w:style w:type="paragraph" w:styleId="ListParagraph">
    <w:name w:val="List Paragraph"/>
    <w:basedOn w:val="Normal"/>
    <w:uiPriority w:val="34"/>
    <w:qFormat/>
    <w:rsid w:val="007A5C67"/>
    <w:pPr>
      <w:spacing w:after="160" w:line="256" w:lineRule="auto"/>
      <w:ind w:left="720"/>
      <w:contextualSpacing/>
    </w:pPr>
    <w:rPr>
      <w:sz w:val="22"/>
      <w:szCs w:val="22"/>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rsid w:val="00955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5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haas@greaterfreeport.com" TargetMode="External"/><Relationship Id="rId5" Type="http://schemas.openxmlformats.org/officeDocument/2006/relationships/styles" Target="styles.xml"/><Relationship Id="rId10" Type="http://schemas.openxmlformats.org/officeDocument/2006/relationships/hyperlink" Target="mailto:nhaas@greaterfreepor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ahm\AppData\Local\Microsoft\Windows\Temporary%20Internet%20Files\Content.Outlook\SOJH4UIH\GreaterFreeport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9A4E550EAC654BA757D519E1BA444E" ma:contentTypeVersion="17" ma:contentTypeDescription="Create a new document." ma:contentTypeScope="" ma:versionID="ff944cba9acc644765c80dda38d88cf6">
  <xsd:schema xmlns:xsd="http://www.w3.org/2001/XMLSchema" xmlns:xs="http://www.w3.org/2001/XMLSchema" xmlns:p="http://schemas.microsoft.com/office/2006/metadata/properties" xmlns:ns2="790b9c27-e1d4-4cd7-8a7c-0fceb219b963" xmlns:ns3="9ee54af2-8775-469d-9b3a-30ef50430e43" targetNamespace="http://schemas.microsoft.com/office/2006/metadata/properties" ma:root="true" ma:fieldsID="00186bdfdb5b7face8c0b2094162c0f8" ns2:_="" ns3:_="">
    <xsd:import namespace="790b9c27-e1d4-4cd7-8a7c-0fceb219b963"/>
    <xsd:import namespace="9ee54af2-8775-469d-9b3a-30ef50430e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b9c27-e1d4-4cd7-8a7c-0fceb219b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ab0cfe-2725-4fe0-97b0-554bd5fa06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54af2-8775-469d-9b3a-30ef50430e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41131e-794c-43af-9963-8dfaa22a2b76}" ma:internalName="TaxCatchAll" ma:showField="CatchAllData" ma:web="9ee54af2-8775-469d-9b3a-30ef50430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0b9c27-e1d4-4cd7-8a7c-0fceb219b963">
      <Terms xmlns="http://schemas.microsoft.com/office/infopath/2007/PartnerControls"/>
    </lcf76f155ced4ddcb4097134ff3c332f>
    <TaxCatchAll xmlns="9ee54af2-8775-469d-9b3a-30ef50430e43" xsi:nil="true"/>
  </documentManagement>
</p:properties>
</file>

<file path=customXml/itemProps1.xml><?xml version="1.0" encoding="utf-8"?>
<ds:datastoreItem xmlns:ds="http://schemas.openxmlformats.org/officeDocument/2006/customXml" ds:itemID="{1298E14C-D53A-45EA-BC6A-0AFEBB52345D}">
  <ds:schemaRefs>
    <ds:schemaRef ds:uri="http://schemas.microsoft.com/sharepoint/v3/contenttype/forms"/>
  </ds:schemaRefs>
</ds:datastoreItem>
</file>

<file path=customXml/itemProps2.xml><?xml version="1.0" encoding="utf-8"?>
<ds:datastoreItem xmlns:ds="http://schemas.openxmlformats.org/officeDocument/2006/customXml" ds:itemID="{2C6B9BE3-92FB-420A-8932-02A7CC63B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b9c27-e1d4-4cd7-8a7c-0fceb219b963"/>
    <ds:schemaRef ds:uri="9ee54af2-8775-469d-9b3a-30ef50430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FD948-F05F-4922-AC94-F87C184E404A}">
  <ds:schemaRefs>
    <ds:schemaRef ds:uri="http://schemas.microsoft.com/office/2006/metadata/properties"/>
    <ds:schemaRef ds:uri="http://schemas.microsoft.com/office/infopath/2007/PartnerControls"/>
    <ds:schemaRef ds:uri="790b9c27-e1d4-4cd7-8a7c-0fceb219b963"/>
    <ds:schemaRef ds:uri="9ee54af2-8775-469d-9b3a-30ef50430e43"/>
  </ds:schemaRefs>
</ds:datastoreItem>
</file>

<file path=docProps/app.xml><?xml version="1.0" encoding="utf-8"?>
<Properties xmlns="http://schemas.openxmlformats.org/officeDocument/2006/extended-properties" xmlns:vt="http://schemas.openxmlformats.org/officeDocument/2006/docPropsVTypes">
  <Template>GreaterFreeportLetterheadTemplate</Template>
  <TotalTime>12</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Dahm</dc:creator>
  <cp:keywords/>
  <dc:description/>
  <cp:lastModifiedBy>Nicole Haas</cp:lastModifiedBy>
  <cp:revision>21</cp:revision>
  <cp:lastPrinted>2021-08-24T21:59:00Z</cp:lastPrinted>
  <dcterms:created xsi:type="dcterms:W3CDTF">2023-08-22T15:20:00Z</dcterms:created>
  <dcterms:modified xsi:type="dcterms:W3CDTF">2023-08-29T19:51:00Z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0x010100C59A4E550EAC654BA757D519E1BA444E</vt:lpwstr>
  </property>
  <property fmtid="{D5CDD505-2E9C-101B-9397-08002B2CF9AE}" pid="3" name="AuthorIds_UIVersion_1536">
    <vt:lpwstr>15</vt:lpwstr>
  </property>
  <property fmtid="{D5CDD505-2E9C-101B-9397-08002B2CF9AE}" pid="4" name="MediaServiceImageTags">
    <vt:lpwstr/>
  </property>
</Properties>
</file>